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3742" w14:textId="77777777" w:rsidR="00237D78" w:rsidRPr="00237D78" w:rsidRDefault="00291A6F" w:rsidP="00237D78">
      <w:pPr>
        <w:rPr>
          <w:rFonts w:cstheme="minorHAnsi"/>
          <w:b/>
          <w:bCs/>
          <w:sz w:val="28"/>
          <w:szCs w:val="28"/>
          <w:lang w:val="en-US"/>
        </w:rPr>
      </w:pPr>
      <w:r w:rsidRPr="00DE5D57">
        <w:rPr>
          <w:rFonts w:cstheme="minorHAnsi"/>
          <w:b/>
          <w:bCs/>
          <w:color w:val="C00000"/>
          <w:sz w:val="28"/>
          <w:szCs w:val="28"/>
          <w:lang w:val="en-US"/>
        </w:rPr>
        <w:t>Standard signature</w:t>
      </w:r>
    </w:p>
    <w:p w14:paraId="3BD1D66A" w14:textId="77777777" w:rsidR="00237D78" w:rsidRDefault="00237D78" w:rsidP="00DE5D57">
      <w:pPr>
        <w:rPr>
          <w:rFonts w:cstheme="minorHAnsi"/>
          <w:lang w:val="en-GB"/>
        </w:rPr>
      </w:pPr>
    </w:p>
    <w:p w14:paraId="7C1B6883" w14:textId="77777777" w:rsidR="005F3C21" w:rsidRPr="00237D78" w:rsidRDefault="005F3C21" w:rsidP="00DE5D57">
      <w:pPr>
        <w:rPr>
          <w:rFonts w:cstheme="minorHAnsi"/>
          <w:lang w:val="en-GB"/>
        </w:rPr>
      </w:pPr>
    </w:p>
    <w:p w14:paraId="428558C9" w14:textId="77777777" w:rsidR="00DE5D57" w:rsidRPr="003F20B5" w:rsidRDefault="00DE5D57" w:rsidP="00DE5D57">
      <w:pPr>
        <w:rPr>
          <w:rFonts w:cstheme="minorHAnsi"/>
          <w:sz w:val="22"/>
          <w:szCs w:val="22"/>
          <w:lang w:val="en-GB"/>
        </w:rPr>
      </w:pPr>
      <w:r w:rsidRPr="003F20B5">
        <w:rPr>
          <w:rFonts w:cstheme="minorHAnsi"/>
          <w:b/>
          <w:bCs/>
          <w:sz w:val="22"/>
          <w:szCs w:val="22"/>
          <w:lang w:val="en-GB"/>
        </w:rPr>
        <w:t>First name Lastname</w:t>
      </w:r>
    </w:p>
    <w:p w14:paraId="10ABDFC7" w14:textId="77777777" w:rsidR="00DE5D57" w:rsidRPr="003F20B5" w:rsidRDefault="00DE5D57" w:rsidP="00DE5D57">
      <w:pPr>
        <w:rPr>
          <w:rFonts w:cstheme="minorHAnsi"/>
          <w:sz w:val="22"/>
          <w:szCs w:val="22"/>
          <w:lang w:val="en-GB"/>
        </w:rPr>
      </w:pPr>
      <w:r w:rsidRPr="003F20B5">
        <w:rPr>
          <w:rFonts w:cstheme="minorHAnsi"/>
          <w:sz w:val="22"/>
          <w:szCs w:val="22"/>
          <w:lang w:val="en-GB"/>
        </w:rPr>
        <w:t>Title</w:t>
      </w:r>
    </w:p>
    <w:p w14:paraId="2CB49715" w14:textId="77777777" w:rsidR="00DE5D57" w:rsidRPr="003F20B5" w:rsidRDefault="00DE5D57" w:rsidP="00DE5D57">
      <w:pPr>
        <w:rPr>
          <w:rFonts w:cstheme="minorHAnsi"/>
          <w:sz w:val="22"/>
          <w:szCs w:val="22"/>
          <w:lang w:val="en-GB"/>
        </w:rPr>
      </w:pPr>
      <w:r w:rsidRPr="003F20B5">
        <w:rPr>
          <w:rFonts w:cstheme="minorHAnsi"/>
          <w:sz w:val="22"/>
          <w:szCs w:val="22"/>
          <w:lang w:val="en-GB"/>
        </w:rPr>
        <w:t>Division</w:t>
      </w:r>
    </w:p>
    <w:p w14:paraId="2714C68A" w14:textId="77777777" w:rsidR="00DE5D57" w:rsidRPr="003F20B5" w:rsidRDefault="00DE5D57" w:rsidP="00DE5D57">
      <w:pPr>
        <w:rPr>
          <w:rFonts w:cstheme="minorHAnsi"/>
          <w:sz w:val="22"/>
          <w:szCs w:val="22"/>
          <w:lang w:val="en-GB"/>
        </w:rPr>
      </w:pPr>
    </w:p>
    <w:p w14:paraId="631161AA" w14:textId="77777777" w:rsidR="00DE5D57" w:rsidRPr="003F20B5" w:rsidRDefault="00DE5D57" w:rsidP="00DE5D57">
      <w:pPr>
        <w:rPr>
          <w:rFonts w:cstheme="minorHAnsi"/>
          <w:sz w:val="22"/>
          <w:szCs w:val="22"/>
          <w:lang w:val="en-GB"/>
        </w:rPr>
      </w:pPr>
      <w:r w:rsidRPr="003F20B5">
        <w:rPr>
          <w:rFonts w:cstheme="minorHAnsi"/>
          <w:sz w:val="22"/>
          <w:szCs w:val="22"/>
          <w:lang w:val="en-GB"/>
        </w:rPr>
        <w:t>Mobile +XX XXX XX XXX</w:t>
      </w:r>
    </w:p>
    <w:p w14:paraId="2CDCA62D" w14:textId="77777777" w:rsidR="00DE5D57" w:rsidRPr="003F20B5" w:rsidRDefault="00DE5D57" w:rsidP="00DE5D57">
      <w:pPr>
        <w:rPr>
          <w:rFonts w:cstheme="minorHAnsi"/>
          <w:sz w:val="22"/>
          <w:szCs w:val="22"/>
          <w:lang w:val="en-GB"/>
        </w:rPr>
      </w:pPr>
    </w:p>
    <w:p w14:paraId="27DFEA03" w14:textId="77777777" w:rsidR="00DE5D57" w:rsidRPr="003F20B5" w:rsidRDefault="00DE5D57" w:rsidP="00DE5D57">
      <w:pPr>
        <w:rPr>
          <w:rFonts w:cstheme="minorHAnsi"/>
          <w:sz w:val="22"/>
          <w:szCs w:val="22"/>
          <w:lang w:val="en-GB"/>
        </w:rPr>
      </w:pPr>
      <w:hyperlink r:id="rId7" w:history="1">
        <w:r w:rsidRPr="003F20B5">
          <w:rPr>
            <w:rStyle w:val="Hyperlink"/>
            <w:rFonts w:cstheme="minorHAnsi"/>
            <w:sz w:val="22"/>
            <w:szCs w:val="22"/>
            <w:lang w:val="en-GB"/>
          </w:rPr>
          <w:t>kongsberg.com</w:t>
        </w:r>
      </w:hyperlink>
    </w:p>
    <w:p w14:paraId="54212A83" w14:textId="77777777" w:rsidR="00DE5D57" w:rsidRPr="00DE5D57" w:rsidRDefault="00DE5D57" w:rsidP="00DE5D57">
      <w:pPr>
        <w:rPr>
          <w:rFonts w:cstheme="minorHAnsi"/>
          <w:lang w:val="en-GB"/>
        </w:rPr>
      </w:pPr>
    </w:p>
    <w:p w14:paraId="1768D0FD" w14:textId="77777777" w:rsidR="00DE5D57" w:rsidRPr="00DE5D57" w:rsidRDefault="00DE5D57" w:rsidP="00DE5D57">
      <w:pPr>
        <w:rPr>
          <w:rFonts w:cstheme="minorHAnsi"/>
          <w:lang w:val="en-GB"/>
        </w:rPr>
      </w:pPr>
    </w:p>
    <w:p w14:paraId="2B2634E1" w14:textId="77777777" w:rsidR="00DE5D57" w:rsidRPr="003F20B5" w:rsidRDefault="00DE5D57" w:rsidP="00DE5D57">
      <w:pPr>
        <w:rPr>
          <w:rFonts w:cstheme="minorHAnsi"/>
          <w:color w:val="8F8F8F"/>
          <w:sz w:val="18"/>
          <w:szCs w:val="18"/>
          <w:lang w:val="en-US"/>
        </w:rPr>
      </w:pPr>
      <w:r w:rsidRPr="003F20B5">
        <w:rPr>
          <w:rFonts w:cstheme="minorHAnsi"/>
          <w:color w:val="8F8F8F"/>
          <w:sz w:val="18"/>
          <w:szCs w:val="18"/>
          <w:lang w:val="en-US"/>
        </w:rPr>
        <w:t>CONFIDENTIALITY</w:t>
      </w:r>
      <w:r w:rsidRPr="003F20B5">
        <w:rPr>
          <w:rFonts w:cstheme="minorHAnsi"/>
          <w:color w:val="8F8F8F"/>
          <w:sz w:val="18"/>
          <w:szCs w:val="18"/>
          <w:lang w:val="en-US"/>
        </w:rPr>
        <w:br/>
        <w:t>This communication (including the e-mail and its attachments) contains KONGSBERG information that may be proprietary, confidential or subject to export regulations, and is meant only for the intended recipient(s). Any disclosure, copying, distribution or use of this communication is prohibited, unless and to the extent such disclosure, copying, distribution or use is explicitly agreed in advance with KONGSBERG. If this communication is received in error, please delete it immediately from your system and notify the sender promptly.</w:t>
      </w:r>
    </w:p>
    <w:p w14:paraId="73C773B4" w14:textId="77777777" w:rsidR="00934552" w:rsidRPr="00DE5D57" w:rsidRDefault="00934552" w:rsidP="00C43456">
      <w:pPr>
        <w:pStyle w:val="NormalWeb"/>
        <w:spacing w:before="0" w:beforeAutospacing="0" w:after="0" w:afterAutospacing="0"/>
        <w:rPr>
          <w:rFonts w:asciiTheme="minorHAnsi" w:hAnsiTheme="minorHAnsi" w:cstheme="minorHAnsi"/>
          <w:color w:val="000000" w:themeColor="text1"/>
          <w:lang w:val="en-US"/>
        </w:rPr>
      </w:pPr>
    </w:p>
    <w:p w14:paraId="45AEA3AC" w14:textId="77777777" w:rsidR="00934552" w:rsidRPr="00DE5D57" w:rsidRDefault="00934552" w:rsidP="00C43456">
      <w:pPr>
        <w:pStyle w:val="NormalWeb"/>
        <w:spacing w:before="0" w:beforeAutospacing="0" w:after="0" w:afterAutospacing="0"/>
        <w:rPr>
          <w:rFonts w:asciiTheme="minorHAnsi" w:hAnsiTheme="minorHAnsi" w:cstheme="minorHAnsi"/>
          <w:color w:val="000000" w:themeColor="text1"/>
          <w:lang w:val="en-US"/>
        </w:rPr>
      </w:pPr>
    </w:p>
    <w:p w14:paraId="57C9CAE2" w14:textId="77777777" w:rsidR="00934552" w:rsidRPr="00DE5D57" w:rsidRDefault="00934552" w:rsidP="00C43456">
      <w:pPr>
        <w:pStyle w:val="NormalWeb"/>
        <w:spacing w:before="0" w:beforeAutospacing="0" w:after="0" w:afterAutospacing="0"/>
        <w:rPr>
          <w:rFonts w:asciiTheme="minorHAnsi" w:hAnsiTheme="minorHAnsi" w:cstheme="minorHAnsi"/>
          <w:color w:val="000000" w:themeColor="text1"/>
          <w:lang w:val="en-US"/>
        </w:rPr>
      </w:pPr>
    </w:p>
    <w:p w14:paraId="7379324A" w14:textId="77777777" w:rsidR="00291A6F" w:rsidRPr="00DE5D57" w:rsidRDefault="00291A6F" w:rsidP="00C43456">
      <w:pPr>
        <w:pStyle w:val="NormalWeb"/>
        <w:spacing w:before="0" w:beforeAutospacing="0" w:after="0" w:afterAutospacing="0"/>
        <w:rPr>
          <w:rFonts w:asciiTheme="minorHAnsi" w:hAnsiTheme="minorHAnsi" w:cstheme="minorHAnsi"/>
          <w:color w:val="000000" w:themeColor="text1"/>
          <w:lang w:val="en-US"/>
        </w:rPr>
      </w:pPr>
    </w:p>
    <w:p w14:paraId="0B8B3A32" w14:textId="77777777" w:rsidR="00237D78" w:rsidRPr="00237D78" w:rsidRDefault="00291A6F" w:rsidP="00237D78">
      <w:pPr>
        <w:rPr>
          <w:rFonts w:cstheme="minorHAnsi"/>
          <w:b/>
          <w:bCs/>
          <w:sz w:val="28"/>
          <w:szCs w:val="28"/>
          <w:lang w:val="en-US"/>
        </w:rPr>
      </w:pPr>
      <w:r w:rsidRPr="00DE5D57">
        <w:rPr>
          <w:rFonts w:cstheme="minorHAnsi"/>
          <w:b/>
          <w:bCs/>
          <w:color w:val="C00000"/>
          <w:sz w:val="28"/>
          <w:szCs w:val="28"/>
          <w:lang w:val="en-US"/>
        </w:rPr>
        <w:t>Standard signature with logo</w:t>
      </w:r>
    </w:p>
    <w:p w14:paraId="774446A2" w14:textId="77777777" w:rsidR="00DE5D57" w:rsidRDefault="00DE5D57">
      <w:pPr>
        <w:rPr>
          <w:rFonts w:cstheme="minorHAnsi"/>
          <w:lang w:val="en-GB"/>
        </w:rPr>
      </w:pPr>
    </w:p>
    <w:p w14:paraId="1156B715" w14:textId="77777777" w:rsidR="00DE5D57" w:rsidRDefault="00DE5D57">
      <w:pPr>
        <w:rPr>
          <w:rFonts w:cstheme="minorHAnsi"/>
          <w:lang w:val="en-GB"/>
        </w:rPr>
      </w:pPr>
    </w:p>
    <w:p w14:paraId="46BA486A" w14:textId="77777777" w:rsidR="00DE5D57" w:rsidRPr="003F20B5" w:rsidRDefault="00DE5D57" w:rsidP="00DE5D57">
      <w:pPr>
        <w:rPr>
          <w:rFonts w:cstheme="minorHAnsi"/>
          <w:sz w:val="22"/>
          <w:szCs w:val="22"/>
          <w:lang w:val="en-GB"/>
        </w:rPr>
      </w:pPr>
      <w:r w:rsidRPr="003F20B5">
        <w:rPr>
          <w:rFonts w:cstheme="minorHAnsi"/>
          <w:b/>
          <w:bCs/>
          <w:sz w:val="22"/>
          <w:szCs w:val="22"/>
          <w:lang w:val="en-GB"/>
        </w:rPr>
        <w:t>First name Lastname</w:t>
      </w:r>
    </w:p>
    <w:p w14:paraId="7378F5A7" w14:textId="77777777" w:rsidR="00DE5D57" w:rsidRPr="003F20B5" w:rsidRDefault="00DE5D57" w:rsidP="00DE5D57">
      <w:pPr>
        <w:rPr>
          <w:rFonts w:cstheme="minorHAnsi"/>
          <w:sz w:val="22"/>
          <w:szCs w:val="22"/>
          <w:lang w:val="en-GB"/>
        </w:rPr>
      </w:pPr>
      <w:r w:rsidRPr="003F20B5">
        <w:rPr>
          <w:rFonts w:cstheme="minorHAnsi"/>
          <w:sz w:val="22"/>
          <w:szCs w:val="22"/>
          <w:lang w:val="en-GB"/>
        </w:rPr>
        <w:t>Title</w:t>
      </w:r>
    </w:p>
    <w:p w14:paraId="0274FE22" w14:textId="77777777" w:rsidR="00DE5D57" w:rsidRPr="003F20B5" w:rsidRDefault="00DE5D57" w:rsidP="00DE5D57">
      <w:pPr>
        <w:rPr>
          <w:rFonts w:cstheme="minorHAnsi"/>
          <w:sz w:val="22"/>
          <w:szCs w:val="22"/>
          <w:lang w:val="en-GB"/>
        </w:rPr>
      </w:pPr>
      <w:r w:rsidRPr="003F20B5">
        <w:rPr>
          <w:rFonts w:cstheme="minorHAnsi"/>
          <w:sz w:val="22"/>
          <w:szCs w:val="22"/>
          <w:lang w:val="en-GB"/>
        </w:rPr>
        <w:t>Division</w:t>
      </w:r>
    </w:p>
    <w:p w14:paraId="5D461892" w14:textId="77777777" w:rsidR="00DE5D57" w:rsidRPr="003F20B5" w:rsidRDefault="00DE5D57" w:rsidP="00DE5D57">
      <w:pPr>
        <w:rPr>
          <w:rFonts w:cstheme="minorHAnsi"/>
          <w:sz w:val="22"/>
          <w:szCs w:val="22"/>
          <w:lang w:val="en-GB"/>
        </w:rPr>
      </w:pPr>
    </w:p>
    <w:p w14:paraId="6529780C" w14:textId="77777777" w:rsidR="00DE5D57" w:rsidRPr="003F20B5" w:rsidRDefault="00DE5D57" w:rsidP="00DE5D57">
      <w:pPr>
        <w:rPr>
          <w:rFonts w:cstheme="minorHAnsi"/>
          <w:sz w:val="22"/>
          <w:szCs w:val="22"/>
          <w:lang w:val="en-GB"/>
        </w:rPr>
      </w:pPr>
      <w:r w:rsidRPr="003F20B5">
        <w:rPr>
          <w:rFonts w:cstheme="minorHAnsi"/>
          <w:sz w:val="22"/>
          <w:szCs w:val="22"/>
          <w:lang w:val="en-GB"/>
        </w:rPr>
        <w:t>Mobile +XX XXX XX XXX</w:t>
      </w:r>
    </w:p>
    <w:p w14:paraId="02EF617E" w14:textId="77777777" w:rsidR="00DE5D57" w:rsidRPr="00045FD7" w:rsidRDefault="00DE5D57" w:rsidP="00DE5D57">
      <w:pPr>
        <w:rPr>
          <w:rFonts w:cstheme="minorHAnsi"/>
          <w:lang w:val="en-GB"/>
        </w:rPr>
      </w:pPr>
    </w:p>
    <w:p w14:paraId="347BDF4A" w14:textId="77777777" w:rsidR="00DE5D57" w:rsidRPr="00DE5D57" w:rsidRDefault="00DE5D57" w:rsidP="00DE5D57">
      <w:pPr>
        <w:rPr>
          <w:rFonts w:cstheme="minorHAnsi"/>
        </w:rPr>
      </w:pPr>
      <w:r w:rsidRPr="00DE5D57">
        <w:rPr>
          <w:rFonts w:cstheme="minorHAnsi"/>
          <w:noProof/>
        </w:rPr>
        <w:drawing>
          <wp:inline distT="0" distB="0" distL="0" distR="0" wp14:anchorId="34CA4BB5" wp14:editId="35CA5D84">
            <wp:extent cx="1257300" cy="238125"/>
            <wp:effectExtent l="0" t="0" r="0" b="9525"/>
            <wp:docPr id="12989216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238125"/>
                    </a:xfrm>
                    <a:prstGeom prst="rect">
                      <a:avLst/>
                    </a:prstGeom>
                    <a:noFill/>
                    <a:ln>
                      <a:noFill/>
                    </a:ln>
                  </pic:spPr>
                </pic:pic>
              </a:graphicData>
            </a:graphic>
          </wp:inline>
        </w:drawing>
      </w:r>
    </w:p>
    <w:p w14:paraId="0F31DC6D" w14:textId="77777777" w:rsidR="00DE5D57" w:rsidRPr="00DE5D57" w:rsidRDefault="00DE5D57" w:rsidP="00DE5D57">
      <w:pPr>
        <w:rPr>
          <w:rFonts w:cstheme="minorHAnsi"/>
        </w:rPr>
      </w:pPr>
    </w:p>
    <w:p w14:paraId="06E1F11B" w14:textId="77777777" w:rsidR="00DE5D57" w:rsidRPr="003F20B5" w:rsidRDefault="00DE5D57" w:rsidP="00DE5D57">
      <w:pPr>
        <w:rPr>
          <w:rFonts w:cstheme="minorHAnsi"/>
          <w:sz w:val="22"/>
          <w:szCs w:val="22"/>
          <w:lang w:val="en-GB"/>
        </w:rPr>
      </w:pPr>
      <w:hyperlink r:id="rId9" w:history="1">
        <w:r w:rsidRPr="003F20B5">
          <w:rPr>
            <w:rStyle w:val="Hyperlink"/>
            <w:rFonts w:cstheme="minorHAnsi"/>
            <w:sz w:val="22"/>
            <w:szCs w:val="22"/>
            <w:lang w:val="en-GB"/>
          </w:rPr>
          <w:t>kongsberg.com</w:t>
        </w:r>
      </w:hyperlink>
    </w:p>
    <w:p w14:paraId="24EB526E" w14:textId="77777777" w:rsidR="00DE5D57" w:rsidRPr="00DE5D57" w:rsidRDefault="00DE5D57" w:rsidP="00DE5D57">
      <w:pPr>
        <w:rPr>
          <w:rFonts w:cstheme="minorHAnsi"/>
          <w:lang w:val="en-GB"/>
        </w:rPr>
      </w:pPr>
    </w:p>
    <w:p w14:paraId="72C61395" w14:textId="77777777" w:rsidR="00DE5D57" w:rsidRPr="00DE5D57" w:rsidRDefault="00DE5D57" w:rsidP="00DE5D57">
      <w:pPr>
        <w:rPr>
          <w:rFonts w:cstheme="minorHAnsi"/>
          <w:lang w:val="en-GB"/>
        </w:rPr>
      </w:pPr>
    </w:p>
    <w:p w14:paraId="33EA423A" w14:textId="77777777" w:rsidR="00DE5D57" w:rsidRPr="003F20B5" w:rsidRDefault="00DE5D57" w:rsidP="00DE5D57">
      <w:pPr>
        <w:rPr>
          <w:rFonts w:cstheme="minorHAnsi"/>
          <w:color w:val="8F8F8F"/>
          <w:sz w:val="18"/>
          <w:szCs w:val="18"/>
          <w:lang w:val="en-US"/>
        </w:rPr>
      </w:pPr>
      <w:r w:rsidRPr="003F20B5">
        <w:rPr>
          <w:rFonts w:cstheme="minorHAnsi"/>
          <w:color w:val="8F8F8F"/>
          <w:sz w:val="18"/>
          <w:szCs w:val="18"/>
          <w:lang w:val="en-US"/>
        </w:rPr>
        <w:t>CONFIDENTIALITY</w:t>
      </w:r>
      <w:r w:rsidRPr="003F20B5">
        <w:rPr>
          <w:rFonts w:cstheme="minorHAnsi"/>
          <w:color w:val="8F8F8F"/>
          <w:sz w:val="18"/>
          <w:szCs w:val="18"/>
          <w:lang w:val="en-US"/>
        </w:rPr>
        <w:br/>
        <w:t>This communication (including the e-mail and its attachments) contains KONGSBERG information that may be proprietary, confidential or subject to export regulations, and is meant only for the intended recipient(s). Any disclosure, copying, distribution or use of this communication is prohibited, unless and to the extent such disclosure, copying, distribution or use is explicitly agreed in advance with KONGSBERG. If this communication is received in error, please delete it immediately from your system and notify the sender promptly.</w:t>
      </w:r>
    </w:p>
    <w:p w14:paraId="3CFB71BA" w14:textId="77777777" w:rsidR="005F3C21" w:rsidRDefault="005F3C21" w:rsidP="00DE5D57">
      <w:pPr>
        <w:rPr>
          <w:rFonts w:cstheme="minorHAnsi"/>
          <w:color w:val="8F8F8F"/>
          <w:sz w:val="20"/>
          <w:szCs w:val="20"/>
          <w:lang w:val="en-US"/>
        </w:rPr>
      </w:pPr>
    </w:p>
    <w:p w14:paraId="1546D16D" w14:textId="77777777" w:rsidR="005F3C21" w:rsidRPr="00DE5D57" w:rsidRDefault="005F3C21" w:rsidP="00DE5D57">
      <w:pPr>
        <w:rPr>
          <w:rFonts w:cstheme="minorHAnsi"/>
          <w:color w:val="8F8F8F"/>
          <w:sz w:val="20"/>
          <w:szCs w:val="20"/>
          <w:lang w:val="en-US"/>
        </w:rPr>
      </w:pPr>
    </w:p>
    <w:p w14:paraId="58DD08CE" w14:textId="77777777" w:rsidR="00DE5D57" w:rsidRPr="00DE5D57" w:rsidRDefault="00DE5D57">
      <w:pPr>
        <w:rPr>
          <w:rFonts w:cstheme="minorHAnsi"/>
          <w:lang w:val="en-GB"/>
        </w:rPr>
        <w:sectPr w:rsidR="00DE5D57" w:rsidRPr="00DE5D57">
          <w:pgSz w:w="11906" w:h="16838"/>
          <w:pgMar w:top="1440" w:right="1440" w:bottom="1440" w:left="1440" w:header="708" w:footer="708" w:gutter="0"/>
          <w:cols w:space="708"/>
          <w:docGrid w:linePitch="360"/>
        </w:sectPr>
      </w:pPr>
    </w:p>
    <w:p w14:paraId="32A7A83E" w14:textId="77777777" w:rsidR="00237D78" w:rsidRPr="005F3C21" w:rsidRDefault="00291A6F" w:rsidP="00DE5D57">
      <w:pPr>
        <w:rPr>
          <w:rFonts w:cstheme="minorHAnsi"/>
          <w:sz w:val="28"/>
          <w:szCs w:val="28"/>
          <w:lang w:val="en-US"/>
        </w:rPr>
      </w:pPr>
      <w:r w:rsidRPr="00DE5D57">
        <w:rPr>
          <w:rFonts w:cstheme="minorHAnsi"/>
          <w:b/>
          <w:bCs/>
          <w:color w:val="C00000"/>
          <w:sz w:val="28"/>
          <w:szCs w:val="28"/>
          <w:lang w:val="en-US"/>
        </w:rPr>
        <w:lastRenderedPageBreak/>
        <w:t>Standard signature</w:t>
      </w:r>
      <w:r w:rsidR="001317CF" w:rsidRPr="00DE5D57">
        <w:rPr>
          <w:rFonts w:cstheme="minorHAnsi"/>
          <w:b/>
          <w:bCs/>
          <w:color w:val="C00000"/>
          <w:sz w:val="28"/>
          <w:szCs w:val="28"/>
          <w:lang w:val="en-US"/>
        </w:rPr>
        <w:t xml:space="preserve"> </w:t>
      </w:r>
      <w:r w:rsidRPr="00DE5D57">
        <w:rPr>
          <w:rFonts w:cstheme="minorHAnsi"/>
          <w:b/>
          <w:bCs/>
          <w:color w:val="C00000"/>
          <w:sz w:val="28"/>
          <w:szCs w:val="28"/>
          <w:lang w:val="en-US"/>
        </w:rPr>
        <w:t xml:space="preserve">with </w:t>
      </w:r>
      <w:r w:rsidR="001317CF" w:rsidRPr="00DE5D57">
        <w:rPr>
          <w:rFonts w:cstheme="minorHAnsi"/>
          <w:b/>
          <w:bCs/>
          <w:color w:val="C00000"/>
          <w:sz w:val="28"/>
          <w:szCs w:val="28"/>
          <w:lang w:val="en-US"/>
        </w:rPr>
        <w:t>logo</w:t>
      </w:r>
      <w:r w:rsidR="00795762" w:rsidRPr="00DE5D57">
        <w:rPr>
          <w:rFonts w:cstheme="minorHAnsi"/>
          <w:b/>
          <w:bCs/>
          <w:color w:val="C00000"/>
          <w:sz w:val="28"/>
          <w:szCs w:val="28"/>
          <w:lang w:val="en-US"/>
        </w:rPr>
        <w:t xml:space="preserve"> and banner</w:t>
      </w:r>
    </w:p>
    <w:p w14:paraId="64EE3175" w14:textId="77777777" w:rsidR="00237D78" w:rsidRPr="005F3C21" w:rsidRDefault="00237D78" w:rsidP="00DE5D57">
      <w:pPr>
        <w:rPr>
          <w:rFonts w:cstheme="minorHAnsi"/>
          <w:lang w:val="en-GB"/>
        </w:rPr>
      </w:pPr>
    </w:p>
    <w:p w14:paraId="20EC34AA" w14:textId="77777777" w:rsidR="00237D78" w:rsidRPr="005F3C21" w:rsidRDefault="00237D78" w:rsidP="00DE5D57">
      <w:pPr>
        <w:rPr>
          <w:rFonts w:cstheme="minorHAnsi"/>
          <w:lang w:val="en-GB"/>
        </w:rPr>
      </w:pPr>
    </w:p>
    <w:p w14:paraId="20AD2B76" w14:textId="77777777" w:rsidR="00DE5D57" w:rsidRPr="003F20B5" w:rsidRDefault="00DE5D57" w:rsidP="00DE5D57">
      <w:pPr>
        <w:rPr>
          <w:rFonts w:cstheme="minorHAnsi"/>
          <w:sz w:val="22"/>
          <w:szCs w:val="22"/>
          <w:lang w:val="en-GB"/>
        </w:rPr>
      </w:pPr>
      <w:r w:rsidRPr="003F20B5">
        <w:rPr>
          <w:rFonts w:cstheme="minorHAnsi"/>
          <w:b/>
          <w:bCs/>
          <w:sz w:val="22"/>
          <w:szCs w:val="22"/>
          <w:lang w:val="en-GB"/>
        </w:rPr>
        <w:t>First name Lastname</w:t>
      </w:r>
    </w:p>
    <w:p w14:paraId="2E690F35" w14:textId="77777777" w:rsidR="00DE5D57" w:rsidRPr="003F20B5" w:rsidRDefault="00DE5D57" w:rsidP="00DE5D57">
      <w:pPr>
        <w:rPr>
          <w:rFonts w:cstheme="minorHAnsi"/>
          <w:sz w:val="22"/>
          <w:szCs w:val="22"/>
          <w:lang w:val="en-GB"/>
        </w:rPr>
      </w:pPr>
      <w:r w:rsidRPr="003F20B5">
        <w:rPr>
          <w:rFonts w:cstheme="minorHAnsi"/>
          <w:sz w:val="22"/>
          <w:szCs w:val="22"/>
          <w:lang w:val="en-GB"/>
        </w:rPr>
        <w:t>Title</w:t>
      </w:r>
    </w:p>
    <w:p w14:paraId="0F7926B8" w14:textId="77777777" w:rsidR="00DE5D57" w:rsidRPr="003F20B5" w:rsidRDefault="00DE5D57" w:rsidP="00DE5D57">
      <w:pPr>
        <w:rPr>
          <w:rFonts w:cstheme="minorHAnsi"/>
          <w:sz w:val="22"/>
          <w:szCs w:val="22"/>
          <w:lang w:val="en-GB"/>
        </w:rPr>
      </w:pPr>
      <w:r w:rsidRPr="003F20B5">
        <w:rPr>
          <w:rFonts w:cstheme="minorHAnsi"/>
          <w:sz w:val="22"/>
          <w:szCs w:val="22"/>
          <w:lang w:val="en-GB"/>
        </w:rPr>
        <w:t>Division</w:t>
      </w:r>
    </w:p>
    <w:p w14:paraId="35CF18BE" w14:textId="77777777" w:rsidR="00DE5D57" w:rsidRPr="003F20B5" w:rsidRDefault="00DE5D57" w:rsidP="00DE5D57">
      <w:pPr>
        <w:rPr>
          <w:rFonts w:cstheme="minorHAnsi"/>
          <w:sz w:val="22"/>
          <w:szCs w:val="22"/>
          <w:lang w:val="en-GB"/>
        </w:rPr>
      </w:pPr>
      <w:r w:rsidRPr="003F20B5">
        <w:rPr>
          <w:rFonts w:cstheme="minorHAnsi"/>
          <w:sz w:val="22"/>
          <w:szCs w:val="22"/>
          <w:lang w:val="en-GB"/>
        </w:rPr>
        <w:t>Mobile +XX XXX XX XXX</w:t>
      </w:r>
    </w:p>
    <w:p w14:paraId="64F4F7D4" w14:textId="77777777" w:rsidR="00DE5D57" w:rsidRPr="00DE5D57" w:rsidRDefault="00DE5D57" w:rsidP="00DE5D57">
      <w:pPr>
        <w:rPr>
          <w:rFonts w:cstheme="minorHAnsi"/>
          <w:lang w:val="en-GB"/>
        </w:rPr>
      </w:pPr>
    </w:p>
    <w:p w14:paraId="24D472CF" w14:textId="77777777" w:rsidR="00DE5D57" w:rsidRPr="00DE5D57" w:rsidRDefault="00DE5D57" w:rsidP="00DE5D57">
      <w:pPr>
        <w:rPr>
          <w:rFonts w:cstheme="minorHAnsi"/>
        </w:rPr>
      </w:pPr>
      <w:r w:rsidRPr="00DE5D57">
        <w:rPr>
          <w:rFonts w:cstheme="minorHAnsi"/>
          <w:noProof/>
        </w:rPr>
        <w:drawing>
          <wp:inline distT="0" distB="0" distL="0" distR="0" wp14:anchorId="7F8FF750" wp14:editId="510FBAF6">
            <wp:extent cx="1257300" cy="238125"/>
            <wp:effectExtent l="0" t="0" r="0" b="9525"/>
            <wp:docPr id="19560043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238125"/>
                    </a:xfrm>
                    <a:prstGeom prst="rect">
                      <a:avLst/>
                    </a:prstGeom>
                    <a:noFill/>
                    <a:ln>
                      <a:noFill/>
                    </a:ln>
                  </pic:spPr>
                </pic:pic>
              </a:graphicData>
            </a:graphic>
          </wp:inline>
        </w:drawing>
      </w:r>
    </w:p>
    <w:p w14:paraId="05452D2B" w14:textId="77777777" w:rsidR="00DE5D57" w:rsidRPr="00DE5D57" w:rsidRDefault="00DE5D57" w:rsidP="00DE5D57">
      <w:pPr>
        <w:rPr>
          <w:rFonts w:cstheme="minorHAnsi"/>
        </w:rPr>
      </w:pPr>
    </w:p>
    <w:p w14:paraId="49E2866A" w14:textId="77777777" w:rsidR="00DE5D57" w:rsidRPr="003F20B5" w:rsidRDefault="00DE5D57" w:rsidP="00DE5D57">
      <w:pPr>
        <w:rPr>
          <w:rFonts w:cstheme="minorHAnsi"/>
          <w:sz w:val="22"/>
          <w:szCs w:val="22"/>
          <w:lang w:val="en-GB"/>
        </w:rPr>
      </w:pPr>
      <w:hyperlink r:id="rId10" w:history="1">
        <w:r w:rsidRPr="003F20B5">
          <w:rPr>
            <w:rStyle w:val="Hyperlink"/>
            <w:rFonts w:cstheme="minorHAnsi"/>
            <w:sz w:val="22"/>
            <w:szCs w:val="22"/>
            <w:lang w:val="en-GB"/>
          </w:rPr>
          <w:t>kongsberg.com</w:t>
        </w:r>
      </w:hyperlink>
    </w:p>
    <w:p w14:paraId="124B6867" w14:textId="77777777" w:rsidR="00DE5D57" w:rsidRPr="00DE5D57" w:rsidRDefault="00DE5D57" w:rsidP="00DE5D57">
      <w:pPr>
        <w:rPr>
          <w:rFonts w:cstheme="minorHAnsi"/>
          <w:lang w:val="en-GB"/>
        </w:rPr>
      </w:pPr>
    </w:p>
    <w:p w14:paraId="71F0ED5D" w14:textId="77777777" w:rsidR="00DE5D57" w:rsidRDefault="00DE5D57" w:rsidP="00DE5D57">
      <w:pPr>
        <w:rPr>
          <w:rFonts w:cstheme="minorHAnsi"/>
          <w:lang w:val="en-GB"/>
        </w:rPr>
      </w:pPr>
    </w:p>
    <w:p w14:paraId="42CF0098" w14:textId="77777777" w:rsidR="00DE5D57" w:rsidRDefault="00DE5D57" w:rsidP="00DE5D57">
      <w:pPr>
        <w:rPr>
          <w:rFonts w:cstheme="minorHAnsi"/>
          <w:lang w:val="en-GB"/>
        </w:rPr>
      </w:pPr>
      <w:r w:rsidRPr="00DE5D57">
        <w:rPr>
          <w:rFonts w:cstheme="minorHAnsi"/>
          <w:noProof/>
          <w:lang w:val="en-US"/>
        </w:rPr>
        <w:drawing>
          <wp:inline distT="0" distB="0" distL="0" distR="0" wp14:anchorId="6A4B17A7" wp14:editId="656EC69D">
            <wp:extent cx="5731510" cy="1432562"/>
            <wp:effectExtent l="0" t="0" r="2540" b="0"/>
            <wp:docPr id="722873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73824"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31510" cy="1432562"/>
                    </a:xfrm>
                    <a:prstGeom prst="rect">
                      <a:avLst/>
                    </a:prstGeom>
                  </pic:spPr>
                </pic:pic>
              </a:graphicData>
            </a:graphic>
          </wp:inline>
        </w:drawing>
      </w:r>
    </w:p>
    <w:p w14:paraId="1A56B225" w14:textId="77777777" w:rsidR="00DE5D57" w:rsidRDefault="00DE5D57" w:rsidP="00DE5D57">
      <w:pPr>
        <w:rPr>
          <w:rFonts w:cstheme="minorHAnsi"/>
          <w:lang w:val="en-GB"/>
        </w:rPr>
      </w:pPr>
    </w:p>
    <w:p w14:paraId="0AFCF0A3" w14:textId="77777777" w:rsidR="00DE5D57" w:rsidRPr="00DE5D57" w:rsidRDefault="00DE5D57" w:rsidP="00DE5D57">
      <w:pPr>
        <w:rPr>
          <w:rFonts w:cstheme="minorHAnsi"/>
          <w:lang w:val="en-GB"/>
        </w:rPr>
      </w:pPr>
    </w:p>
    <w:p w14:paraId="24A863B9" w14:textId="77777777" w:rsidR="00DE5D57" w:rsidRPr="003F20B5" w:rsidRDefault="00DE5D57">
      <w:pPr>
        <w:rPr>
          <w:rFonts w:cstheme="minorHAnsi"/>
          <w:color w:val="8F8F8F"/>
          <w:sz w:val="18"/>
          <w:szCs w:val="18"/>
          <w:lang w:val="en-US"/>
        </w:rPr>
      </w:pPr>
      <w:r w:rsidRPr="003F20B5">
        <w:rPr>
          <w:rFonts w:cstheme="minorHAnsi"/>
          <w:color w:val="8F8F8F"/>
          <w:sz w:val="18"/>
          <w:szCs w:val="18"/>
          <w:lang w:val="en-US"/>
        </w:rPr>
        <w:t>CONFIDENTIALITY</w:t>
      </w:r>
      <w:r w:rsidRPr="003F20B5">
        <w:rPr>
          <w:rFonts w:cstheme="minorHAnsi"/>
          <w:color w:val="8F8F8F"/>
          <w:sz w:val="18"/>
          <w:szCs w:val="18"/>
          <w:lang w:val="en-US"/>
        </w:rPr>
        <w:br/>
        <w:t>This communication (including the e-mail and its attachments) contains KONGSBERG information that may be proprietary, confidential or subject to export regulations, and is meant only for the intended recipient(s). Any disclosure, copying, distribution or use of this communication is prohibited, unless and to the extent such disclosure, copying, distribution or use is explicitly agreed in advance with KONGSBERG. If this communication is received in error, please delete it immediately from your system and notify the sender promptly.</w:t>
      </w:r>
    </w:p>
    <w:sectPr w:rsidR="00DE5D57" w:rsidRPr="003F20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F9"/>
    <w:rsid w:val="000136CD"/>
    <w:rsid w:val="00045FD7"/>
    <w:rsid w:val="000A4DC4"/>
    <w:rsid w:val="00123B4A"/>
    <w:rsid w:val="001317CF"/>
    <w:rsid w:val="00185B8C"/>
    <w:rsid w:val="00237D78"/>
    <w:rsid w:val="002702C8"/>
    <w:rsid w:val="002718A7"/>
    <w:rsid w:val="00291A6F"/>
    <w:rsid w:val="00293F9D"/>
    <w:rsid w:val="00330365"/>
    <w:rsid w:val="00374A88"/>
    <w:rsid w:val="00396810"/>
    <w:rsid w:val="003D301C"/>
    <w:rsid w:val="003F20B5"/>
    <w:rsid w:val="00412DC3"/>
    <w:rsid w:val="004A11CA"/>
    <w:rsid w:val="004C0BC1"/>
    <w:rsid w:val="00532C39"/>
    <w:rsid w:val="00553CEE"/>
    <w:rsid w:val="005C1FF9"/>
    <w:rsid w:val="005F3C21"/>
    <w:rsid w:val="006C5D98"/>
    <w:rsid w:val="006D7287"/>
    <w:rsid w:val="00747AEE"/>
    <w:rsid w:val="00795762"/>
    <w:rsid w:val="00817DA8"/>
    <w:rsid w:val="0083121E"/>
    <w:rsid w:val="00836C94"/>
    <w:rsid w:val="00844F1C"/>
    <w:rsid w:val="00895EDD"/>
    <w:rsid w:val="00934552"/>
    <w:rsid w:val="00972688"/>
    <w:rsid w:val="00AB356C"/>
    <w:rsid w:val="00C43456"/>
    <w:rsid w:val="00C50792"/>
    <w:rsid w:val="00C73D37"/>
    <w:rsid w:val="00C92CCE"/>
    <w:rsid w:val="00D7178D"/>
    <w:rsid w:val="00DE5D57"/>
    <w:rsid w:val="00E94D72"/>
    <w:rsid w:val="00F64201"/>
    <w:rsid w:val="00F95B6B"/>
    <w:rsid w:val="00FC41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DF5DF"/>
  <w15:chartTrackingRefBased/>
  <w15:docId w15:val="{7A7090E0-8EAF-4E24-815C-11C94E8C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92CC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C92CCE"/>
  </w:style>
  <w:style w:type="character" w:styleId="Hyperlink">
    <w:name w:val="Hyperlink"/>
    <w:basedOn w:val="DefaultParagraphFont"/>
    <w:uiPriority w:val="99"/>
    <w:unhideWhenUsed/>
    <w:rsid w:val="00C92CCE"/>
    <w:rPr>
      <w:color w:val="0000FF"/>
      <w:u w:val="single"/>
    </w:rPr>
  </w:style>
  <w:style w:type="paragraph" w:styleId="NormalWeb">
    <w:name w:val="Normal (Web)"/>
    <w:basedOn w:val="Normal"/>
    <w:uiPriority w:val="99"/>
    <w:semiHidden/>
    <w:unhideWhenUsed/>
    <w:rsid w:val="00C4345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C43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651">
      <w:bodyDiv w:val="1"/>
      <w:marLeft w:val="0"/>
      <w:marRight w:val="0"/>
      <w:marTop w:val="0"/>
      <w:marBottom w:val="0"/>
      <w:divBdr>
        <w:top w:val="none" w:sz="0" w:space="0" w:color="auto"/>
        <w:left w:val="none" w:sz="0" w:space="0" w:color="auto"/>
        <w:bottom w:val="none" w:sz="0" w:space="0" w:color="auto"/>
        <w:right w:val="none" w:sz="0" w:space="0" w:color="auto"/>
      </w:divBdr>
    </w:div>
    <w:div w:id="161883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kongsberg.com/"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hyperlink" Target="https://www.kongsberg.com/" TargetMode="External"/><Relationship Id="rId4" Type="http://schemas.openxmlformats.org/officeDocument/2006/relationships/styles" Target="styles.xml"/><Relationship Id="rId9" Type="http://schemas.openxmlformats.org/officeDocument/2006/relationships/hyperlink" Target="https://www.kongsber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tore\Templates\DISCOVERY%20e-mail%20signatu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1F4EFB9FCCE247B657350B759D5D6E" ma:contentTypeVersion="4" ma:contentTypeDescription="Opprett et nytt dokument." ma:contentTypeScope="" ma:versionID="d496620a902e4f54809f7d7443764163">
  <xsd:schema xmlns:xsd="http://www.w3.org/2001/XMLSchema" xmlns:xs="http://www.w3.org/2001/XMLSchema" xmlns:p="http://schemas.microsoft.com/office/2006/metadata/properties" xmlns:ns2="73e7c26c-2f86-43d1-917d-9e79870e909e" xmlns:ns3="f027e7f9-0a27-4e88-83df-55f49c4403d1" targetNamespace="http://schemas.microsoft.com/office/2006/metadata/properties" ma:root="true" ma:fieldsID="3d9a74c053c1ccc03565b247b38cb94e" ns2:_="" ns3:_="">
    <xsd:import namespace="73e7c26c-2f86-43d1-917d-9e79870e909e"/>
    <xsd:import namespace="f027e7f9-0a27-4e88-83df-55f49c4403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7c26c-2f86-43d1-917d-9e79870e9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27e7f9-0a27-4e88-83df-55f49c4403d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FBAEA-7C29-4C0D-BC27-4293F302A80D}">
  <ds:schemaRefs>
    <ds:schemaRef ds:uri="http://schemas.microsoft.com/sharepoint/v3/contenttype/forms"/>
  </ds:schemaRefs>
</ds:datastoreItem>
</file>

<file path=customXml/itemProps2.xml><?xml version="1.0" encoding="utf-8"?>
<ds:datastoreItem xmlns:ds="http://schemas.openxmlformats.org/officeDocument/2006/customXml" ds:itemID="{0DD4BD00-25E0-4197-A42A-D8F3F19E5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7c26c-2f86-43d1-917d-9e79870e909e"/>
    <ds:schemaRef ds:uri="f027e7f9-0a27-4e88-83df-55f49c440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0A2CE-43D5-4121-902E-74B9A66C3C9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e5d7b0e-4338-4c04-a1b8-5301eba98efc}" enabled="0" method="" siteId="{7e5d7b0e-4338-4c04-a1b8-5301eba98efc}" removed="1"/>
</clbl:labelList>
</file>

<file path=docProps/app.xml><?xml version="1.0" encoding="utf-8"?>
<Properties xmlns="http://schemas.openxmlformats.org/officeDocument/2006/extended-properties" xmlns:vt="http://schemas.openxmlformats.org/officeDocument/2006/docPropsVTypes">
  <Template>DISCOVERY e-mail signature</Template>
  <TotalTime>4</TotalTime>
  <Pages>2</Pages>
  <Words>301</Words>
  <Characters>1819</Characters>
  <Application>Microsoft Office Word</Application>
  <DocSecurity>0</DocSecurity>
  <Lines>72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Krumsvik</dc:creator>
  <cp:keywords/>
  <dc:description/>
  <cp:lastModifiedBy>Hanne Krumsvik</cp:lastModifiedBy>
  <cp:revision>3</cp:revision>
  <dcterms:created xsi:type="dcterms:W3CDTF">2026-05-19T14:21:00Z</dcterms:created>
  <dcterms:modified xsi:type="dcterms:W3CDTF">2026-06-10T09:16:00Z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0x010100D41F4EFB9FCCE247B657350B759D5D6E</vt:lpwstr>
  </property>
</Properties>
</file>